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1570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7CC5FEC" w14:textId="77777777" w:rsidR="00B3448B" w:rsidRPr="00642E12" w:rsidRDefault="00B3448B" w:rsidP="00B3448B"/>
    <w:p w14:paraId="5688D2B3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B1F3D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B1F3D" w:rsidRPr="00AB1F3D">
        <w:rPr>
          <w:rStyle w:val="a9"/>
        </w:rPr>
        <w:t>МУНИЦИПАЛЬНОЕ БЮДЖЕТНОЕ ДОШКОЛЬНОЕ ОБРАЗОВАТЕЛЬНОЕ УЧРЕЖДЕНИЕ "ДЕТСКИЙ САД №19 "ЕЛОЧКА" ГОРОДА ЕВПАТОРИИ РЕСПУБЛИКИ КРЫМ"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5A08016E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1B654983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02BC217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9C199C4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334AA88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67ED95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7FDA3D0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7C1DBB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316CD02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CC36AD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FE5AA6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8C6C6B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CC18AF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13A6A1C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8823A4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70390B6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ED36FCE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0751BE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7BD817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C1C32F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0DC99F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A0C011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99266B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07C078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8A974C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905B5B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B19564C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6105E27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CF8CF0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02AA5E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F2BFD9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5AB6B4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C40820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1CA0A1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EF1ADE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7EF39B78" w14:textId="77777777" w:rsidTr="004654AF">
        <w:trPr>
          <w:jc w:val="center"/>
        </w:trPr>
        <w:tc>
          <w:tcPr>
            <w:tcW w:w="3518" w:type="dxa"/>
            <w:vAlign w:val="center"/>
          </w:tcPr>
          <w:p w14:paraId="17F295F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506F24AD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14:paraId="52DEF0CA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vAlign w:val="center"/>
          </w:tcPr>
          <w:p w14:paraId="4DC85D75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AB636CF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14:paraId="5B616CDA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4399D63D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BCC357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79ED100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2C4B228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9E6834A" w14:textId="77777777" w:rsidTr="004654AF">
        <w:trPr>
          <w:jc w:val="center"/>
        </w:trPr>
        <w:tc>
          <w:tcPr>
            <w:tcW w:w="3518" w:type="dxa"/>
            <w:vAlign w:val="center"/>
          </w:tcPr>
          <w:p w14:paraId="62A03D0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8515DA7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14:paraId="2482A709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14:paraId="434ED62B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27AF78D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14:paraId="0277C474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47B83CA7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FBBA73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12C87D9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46460E9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48B95BA" w14:textId="77777777" w:rsidTr="004654AF">
        <w:trPr>
          <w:jc w:val="center"/>
        </w:trPr>
        <w:tc>
          <w:tcPr>
            <w:tcW w:w="3518" w:type="dxa"/>
            <w:vAlign w:val="center"/>
          </w:tcPr>
          <w:p w14:paraId="4B47940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40600AC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45548832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56F9CB77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7FF8440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14:paraId="308153EF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6C7DB2A4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3B2DF9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25F6E9D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236FFA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6488BEB" w14:textId="77777777" w:rsidTr="004654AF">
        <w:trPr>
          <w:jc w:val="center"/>
        </w:trPr>
        <w:tc>
          <w:tcPr>
            <w:tcW w:w="3518" w:type="dxa"/>
            <w:vAlign w:val="center"/>
          </w:tcPr>
          <w:p w14:paraId="49FBB41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839E1E7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F9C3030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5F17009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A63F7DC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828B705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021DA5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38332F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8106FCF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99E3AF4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1604B26" w14:textId="77777777" w:rsidTr="004654AF">
        <w:trPr>
          <w:jc w:val="center"/>
        </w:trPr>
        <w:tc>
          <w:tcPr>
            <w:tcW w:w="3518" w:type="dxa"/>
            <w:vAlign w:val="center"/>
          </w:tcPr>
          <w:p w14:paraId="482C71B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C134DEC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BA14BC6" w14:textId="77777777" w:rsidR="00AF1EDF" w:rsidRPr="00F06873" w:rsidRDefault="00AB1F3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5E4BA48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2CB1D59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3193DB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A021F10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6E6EDE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DA0347B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60A3A03" w14:textId="77777777" w:rsidR="00AF1EDF" w:rsidRPr="00F06873" w:rsidRDefault="00AB1F3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62FC44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189989C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253C31DF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66B050B7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15157797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7399A00A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679D84B6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0F9154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EB32D5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ADF8B4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EEAB0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24515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520F2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61B8DF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6A21941E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46C391EF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1151EBDE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0ED24B70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34A4CC7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31450E0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41390F9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4518124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4781583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4822724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6C86D30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0B5A871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2AFD453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515509E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4668A75F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37E9CEEA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1FB3B3F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4C0BACB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76EF070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AEEA4F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03B5B6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02DE5F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BDD12D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2B29C76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CD4BFA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08C9F4D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2E70B1F8" w14:textId="77777777" w:rsidTr="004654AF">
        <w:tc>
          <w:tcPr>
            <w:tcW w:w="959" w:type="dxa"/>
            <w:vAlign w:val="center"/>
          </w:tcPr>
          <w:p w14:paraId="57C25AE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562580DE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7CDACA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28653AA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4E87736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3D64123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431C686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33DD304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4790C70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182FAE0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783450F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0A13927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2BE78F1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6D6847D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54997DB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1F79AC2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19CD3A1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713B595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0CDFC45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7F7BEDC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505E09F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42B2245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47284FD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708B636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B1F3D" w:rsidRPr="00F06873" w14:paraId="3A132E63" w14:textId="77777777" w:rsidTr="004654AF">
        <w:tc>
          <w:tcPr>
            <w:tcW w:w="959" w:type="dxa"/>
            <w:vAlign w:val="center"/>
          </w:tcPr>
          <w:p w14:paraId="34684B3D" w14:textId="77777777" w:rsidR="00AB1F3D" w:rsidRPr="00F06873" w:rsidRDefault="00AB1F3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01B3C54" w14:textId="77777777" w:rsidR="00AB1F3D" w:rsidRPr="00AB1F3D" w:rsidRDefault="00AB1F3D" w:rsidP="001B19D8">
            <w:pPr>
              <w:jc w:val="center"/>
              <w:rPr>
                <w:b/>
                <w:sz w:val="18"/>
                <w:szCs w:val="18"/>
              </w:rPr>
            </w:pPr>
            <w:r w:rsidRPr="00AB1F3D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vAlign w:val="center"/>
          </w:tcPr>
          <w:p w14:paraId="4FE61BD6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C6B8DC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AE9AC6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748961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1C713DA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13BDB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721A1A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60243E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5B65B2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8592B36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DBB6BF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FE883D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BD779C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A2616E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8096EB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2AAD09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3CE8E5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F5CA1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51523F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CD18D9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3F0E21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20DE4E7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B1F3D" w:rsidRPr="00F06873" w14:paraId="582183D6" w14:textId="77777777" w:rsidTr="004654AF">
        <w:tc>
          <w:tcPr>
            <w:tcW w:w="959" w:type="dxa"/>
            <w:vAlign w:val="center"/>
          </w:tcPr>
          <w:p w14:paraId="0CE755D9" w14:textId="77777777" w:rsidR="00AB1F3D" w:rsidRPr="00F06873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vAlign w:val="center"/>
          </w:tcPr>
          <w:p w14:paraId="21D51D0E" w14:textId="77777777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475" w:type="dxa"/>
            <w:vAlign w:val="center"/>
          </w:tcPr>
          <w:p w14:paraId="07C876E9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866D70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211C48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46D1A6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E57877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4B38AF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CA738B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BF751D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FC964E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1EEDBA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92C5AC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B644CE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7A6D33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3BC199E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22F7EF0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325B466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868684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E37183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867639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72350F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6A5DCF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9DB47A" w14:textId="77777777" w:rsidR="00AB1F3D" w:rsidRPr="00F06873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614D5B5" w14:textId="77777777" w:rsidTr="004654AF">
        <w:tc>
          <w:tcPr>
            <w:tcW w:w="959" w:type="dxa"/>
            <w:vAlign w:val="center"/>
          </w:tcPr>
          <w:p w14:paraId="18CB8894" w14:textId="77777777" w:rsidR="00AB1F3D" w:rsidRDefault="00AB1F3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3435574" w14:textId="77777777" w:rsidR="00AB1F3D" w:rsidRPr="00AB1F3D" w:rsidRDefault="00AB1F3D" w:rsidP="001B19D8">
            <w:pPr>
              <w:jc w:val="center"/>
              <w:rPr>
                <w:b/>
                <w:sz w:val="18"/>
                <w:szCs w:val="18"/>
              </w:rPr>
            </w:pPr>
            <w:r w:rsidRPr="00AB1F3D">
              <w:rPr>
                <w:b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vAlign w:val="center"/>
          </w:tcPr>
          <w:p w14:paraId="59322C1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D340BB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672AD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E42D88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BB3C505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9A5285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C7BFA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00D007B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D866A5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1E69A70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BF9400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E9DB19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B3F0B5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C2648A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BF685E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113D5A9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F8835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D49839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E08BD7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61755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E0952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2C7CD1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B1F3D" w:rsidRPr="00F06873" w14:paraId="2389BE32" w14:textId="77777777" w:rsidTr="004654AF">
        <w:tc>
          <w:tcPr>
            <w:tcW w:w="959" w:type="dxa"/>
            <w:vAlign w:val="center"/>
          </w:tcPr>
          <w:p w14:paraId="642C027F" w14:textId="765255C3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vAlign w:val="center"/>
          </w:tcPr>
          <w:p w14:paraId="0768A51F" w14:textId="4FB10343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воспитатель</w:t>
            </w:r>
          </w:p>
        </w:tc>
        <w:tc>
          <w:tcPr>
            <w:tcW w:w="475" w:type="dxa"/>
            <w:vAlign w:val="center"/>
          </w:tcPr>
          <w:p w14:paraId="549347B7" w14:textId="54D7110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30CD3" w14:textId="59B63F9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7FD039" w14:textId="3FB3821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63DED1" w14:textId="64918EB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67D60A" w14:textId="3F1C890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8AF681" w14:textId="44C0974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1F8789" w14:textId="2B781CD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9F4FFC" w14:textId="39F737B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CC5FBF" w14:textId="5C21A95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81FD20" w14:textId="126984F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D88D31" w14:textId="751E807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AD5F1A" w14:textId="2E346BA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63B2B" w14:textId="2C1254D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DB8A87A" w14:textId="564C680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0243195" w14:textId="4C40DFA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8ECBC3" w14:textId="6FD0686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2BDF3E" w14:textId="2941F86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201A79" w14:textId="62E28DA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A482B4" w14:textId="28615FD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36F8B2" w14:textId="3AA7887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EFC58A" w14:textId="482AF54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27A2929" w14:textId="3310798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0494342" w14:textId="77777777" w:rsidTr="004654AF">
        <w:tc>
          <w:tcPr>
            <w:tcW w:w="959" w:type="dxa"/>
            <w:vAlign w:val="center"/>
          </w:tcPr>
          <w:p w14:paraId="7385DB51" w14:textId="45A62E5E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vAlign w:val="center"/>
          </w:tcPr>
          <w:p w14:paraId="713BA789" w14:textId="134D9B80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18972F61" w14:textId="23533EB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015268" w14:textId="4B98C0D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C36C7E" w14:textId="3E2A452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2622C5" w14:textId="76ABD59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10C94B" w14:textId="392DD55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07011C" w14:textId="2E5DB87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C27838" w14:textId="5C7B0CA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8B0683" w14:textId="77A1C89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85A755" w14:textId="149A671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713641" w14:textId="0270887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3B354D" w14:textId="3230D55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78B513" w14:textId="167436D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C7552C" w14:textId="0369436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01B4676" w14:textId="784BAA1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16AEFAA" w14:textId="09C864B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E791B96" w14:textId="67CC4A7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240044" w14:textId="2350D75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2B0214" w14:textId="6F6151C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FB76C9" w14:textId="038C570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08B55D" w14:textId="39F47A7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22A168" w14:textId="730A306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196C67B" w14:textId="68EF696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26588B0" w14:textId="77777777" w:rsidTr="004654AF">
        <w:tc>
          <w:tcPr>
            <w:tcW w:w="959" w:type="dxa"/>
            <w:vAlign w:val="center"/>
          </w:tcPr>
          <w:p w14:paraId="35FCA6DA" w14:textId="3C39AA05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(4А) </w:t>
            </w:r>
          </w:p>
        </w:tc>
        <w:tc>
          <w:tcPr>
            <w:tcW w:w="2655" w:type="dxa"/>
            <w:vAlign w:val="center"/>
          </w:tcPr>
          <w:p w14:paraId="3899C6AC" w14:textId="0B3C52D1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7E678747" w14:textId="2441DCF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BDA3FB" w14:textId="0DC6BCA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48B151" w14:textId="1C414DF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C7682A" w14:textId="1058755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F3D0C6" w14:textId="2C99589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9D1AA4" w14:textId="11E7E96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13CFD6" w14:textId="08F2D54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18F872" w14:textId="66EC3CE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FFEDA0" w14:textId="0FEA959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4C0685" w14:textId="357A540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A2C54D" w14:textId="30F60F3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780285" w14:textId="6AB1C0A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05A9B8" w14:textId="403908E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04CC5EB" w14:textId="671698B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C51AC8C" w14:textId="68EEBEA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4557171" w14:textId="2A14589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EDDC30" w14:textId="69978FD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24D2A2" w14:textId="7676160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B18FB4" w14:textId="2B37EC1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E2DA29" w14:textId="1B6968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D834B5" w14:textId="35CB924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6AC71D" w14:textId="5DB85A2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24642271" w14:textId="77777777" w:rsidTr="004654AF">
        <w:tc>
          <w:tcPr>
            <w:tcW w:w="959" w:type="dxa"/>
            <w:vAlign w:val="center"/>
          </w:tcPr>
          <w:p w14:paraId="6A08CEF8" w14:textId="308A0FEF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 (4А) </w:t>
            </w:r>
          </w:p>
        </w:tc>
        <w:tc>
          <w:tcPr>
            <w:tcW w:w="2655" w:type="dxa"/>
            <w:vAlign w:val="center"/>
          </w:tcPr>
          <w:p w14:paraId="6EF8F880" w14:textId="3B921738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606242BB" w14:textId="6E919F8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A6E011" w14:textId="63A2C6C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EEC7BE" w14:textId="76AFAE8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717626" w14:textId="4CC872A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CE7D81" w14:textId="40E2337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B179CF" w14:textId="40DD908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9AB9AA" w14:textId="0EFDA61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D182D5" w14:textId="33DA8D0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94D136" w14:textId="62617EB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AE86B" w14:textId="51461FC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234EFA" w14:textId="0A3DAFB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999B46" w14:textId="7B8BEA6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E686BA" w14:textId="41AD791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ACB4D30" w14:textId="370A6BC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45CE615" w14:textId="25D65D2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F37D95" w14:textId="2BC09E8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25A1AF" w14:textId="178E501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B8876C" w14:textId="49A3AB9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3013B3" w14:textId="26FBB2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708F38" w14:textId="21054E3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334556" w14:textId="63972F8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FF7E6F5" w14:textId="3A0674A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4E13FA26" w14:textId="77777777" w:rsidTr="004654AF">
        <w:tc>
          <w:tcPr>
            <w:tcW w:w="959" w:type="dxa"/>
            <w:vAlign w:val="center"/>
          </w:tcPr>
          <w:p w14:paraId="033D29C7" w14:textId="6F7069A1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 (4А) </w:t>
            </w:r>
          </w:p>
        </w:tc>
        <w:tc>
          <w:tcPr>
            <w:tcW w:w="2655" w:type="dxa"/>
            <w:vAlign w:val="center"/>
          </w:tcPr>
          <w:p w14:paraId="5C787BED" w14:textId="46913FEC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15371BA1" w14:textId="4D4E131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2BA283" w14:textId="473ED80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06702D" w14:textId="50F1943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0A6076" w14:textId="5ED0443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238149" w14:textId="76D504C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238F16" w14:textId="6526607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34EFFE" w14:textId="0C4F014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E7DB88" w14:textId="4DF1EBE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DDDEC6" w14:textId="54F392D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B84132" w14:textId="1F56575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AA1153" w14:textId="4E60A44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678827" w14:textId="6C8A25A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DF0255" w14:textId="0AD47CC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4693944" w14:textId="14C3757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3C6BCFE" w14:textId="297D752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4D4D90" w14:textId="4D0316E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A57FBA" w14:textId="0A918FC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21EA6D" w14:textId="0D46920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2B01A1" w14:textId="675DC9B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EA79E0" w14:textId="14119A1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523E92" w14:textId="025198A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3749B8" w14:textId="0F5959B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9512A98" w14:textId="77777777" w:rsidTr="004654AF">
        <w:tc>
          <w:tcPr>
            <w:tcW w:w="959" w:type="dxa"/>
            <w:vAlign w:val="center"/>
          </w:tcPr>
          <w:p w14:paraId="548685B6" w14:textId="69DBE980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8А (4А) </w:t>
            </w:r>
          </w:p>
        </w:tc>
        <w:tc>
          <w:tcPr>
            <w:tcW w:w="2655" w:type="dxa"/>
            <w:vAlign w:val="center"/>
          </w:tcPr>
          <w:p w14:paraId="47C47155" w14:textId="3499BD00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563C9807" w14:textId="08F4794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A12FB0" w14:textId="25DC545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AF6966" w14:textId="109C10A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6B4EA2" w14:textId="4E38A7D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B4A239" w14:textId="6E8BF1F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C04AD6" w14:textId="09CF860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03BD66" w14:textId="79556B9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85BABC" w14:textId="5D0E8BA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599F7A" w14:textId="120F637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47FBB7" w14:textId="736702F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9060A3" w14:textId="51E90B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D84028" w14:textId="7474BF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220A95" w14:textId="3DD4606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EFCDDFA" w14:textId="178310F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5DCB695" w14:textId="1A2F448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F554839" w14:textId="2265A71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C0813B" w14:textId="30C9183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2A9C10" w14:textId="2DB1F80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B1CD4E" w14:textId="1F84F16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1E0BB8" w14:textId="4A2E7DA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B45847" w14:textId="749712B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AB6BBE" w14:textId="62B6906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0CD7059" w14:textId="77777777" w:rsidTr="004654AF">
        <w:tc>
          <w:tcPr>
            <w:tcW w:w="959" w:type="dxa"/>
            <w:vAlign w:val="center"/>
          </w:tcPr>
          <w:p w14:paraId="69AA2FEC" w14:textId="145C04E4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(4А) </w:t>
            </w:r>
          </w:p>
        </w:tc>
        <w:tc>
          <w:tcPr>
            <w:tcW w:w="2655" w:type="dxa"/>
            <w:vAlign w:val="center"/>
          </w:tcPr>
          <w:p w14:paraId="40FD63D3" w14:textId="29344A5D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53EB6F7E" w14:textId="561599B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210673" w14:textId="15B6E9B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011CCE" w14:textId="253091A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BAD910" w14:textId="534FB54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260690" w14:textId="33E9BB2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D6B4A7" w14:textId="28BCE17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DD4B8C" w14:textId="712365F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A834BE" w14:textId="760B30E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FC32AA" w14:textId="26602A7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309532" w14:textId="52491C1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D89F85" w14:textId="59C8C0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6C6A90" w14:textId="059790B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40E777" w14:textId="2298A0B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2FC68D8" w14:textId="54596DB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EB2E" w14:textId="05D2969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6A10CD7" w14:textId="7AE6FC0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B768FBD" w14:textId="0A5FCA6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751469" w14:textId="17E5737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9CD650" w14:textId="588B7B1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D6908F" w14:textId="79FDF98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747B17" w14:textId="1F5B41A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8A30397" w14:textId="0AF3978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042EF46" w14:textId="77777777" w:rsidTr="004654AF">
        <w:tc>
          <w:tcPr>
            <w:tcW w:w="959" w:type="dxa"/>
            <w:vAlign w:val="center"/>
          </w:tcPr>
          <w:p w14:paraId="0EF6830C" w14:textId="52E24B29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9-429001А (4А) </w:t>
            </w:r>
          </w:p>
        </w:tc>
        <w:tc>
          <w:tcPr>
            <w:tcW w:w="2655" w:type="dxa"/>
            <w:vAlign w:val="center"/>
          </w:tcPr>
          <w:p w14:paraId="220E0B60" w14:textId="4E6A521D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0FD71534" w14:textId="5FDD03C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552FA0" w14:textId="3CE753B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10EEC1" w14:textId="1184876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A455F3" w14:textId="244C2D8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82446F" w14:textId="197C429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884B96" w14:textId="4F13F99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C89D98" w14:textId="4C5BFCE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52C3D5" w14:textId="000260A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2FA6A3" w14:textId="76435AC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187030" w14:textId="10FEA29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94CB64" w14:textId="13B167A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4B7FAA" w14:textId="17E367B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6D6969" w14:textId="0A0E815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871CB05" w14:textId="6985BB3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0864B8B" w14:textId="4A6C963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0CED56" w14:textId="42CC406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F9CDEA" w14:textId="30D0A47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5D6367" w14:textId="4F4311C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BB0E49" w14:textId="5B0E966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1FABE8" w14:textId="59ACB85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12D59E" w14:textId="5228FA6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69A15CB" w14:textId="091A697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B2FE093" w14:textId="77777777" w:rsidTr="004654AF">
        <w:tc>
          <w:tcPr>
            <w:tcW w:w="959" w:type="dxa"/>
            <w:vAlign w:val="center"/>
          </w:tcPr>
          <w:p w14:paraId="32EDD3CE" w14:textId="76C76DF8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9-429002А (4А) </w:t>
            </w:r>
          </w:p>
        </w:tc>
        <w:tc>
          <w:tcPr>
            <w:tcW w:w="2655" w:type="dxa"/>
            <w:vAlign w:val="center"/>
          </w:tcPr>
          <w:p w14:paraId="68E355C8" w14:textId="5BD2CBFD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745ED296" w14:textId="40E87D5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C1CB23" w14:textId="321DDAB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9AE74A" w14:textId="3E5D2D7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A7D92C" w14:textId="17A73A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435E48" w14:textId="0585BAE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8495D9" w14:textId="765F2F7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756753" w14:textId="3CADC1E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099393" w14:textId="70F384C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6F3FA1" w14:textId="49393D9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E8BE91" w14:textId="33FD141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E3B647" w14:textId="0EF8735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D48BC0" w14:textId="6C6DF1A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0202F0" w14:textId="50DB6E3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D37A840" w14:textId="0D207E8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B3E6AC8" w14:textId="32A2407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49331BB" w14:textId="158F8C5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E799D0" w14:textId="3F06C1A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04BA53" w14:textId="0140601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6CBBFF" w14:textId="1DB40BB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75082C" w14:textId="1F31EA0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C72DFD" w14:textId="58ED157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3C30FC" w14:textId="1A5DF19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43ED496D" w14:textId="77777777" w:rsidTr="004654AF">
        <w:tc>
          <w:tcPr>
            <w:tcW w:w="959" w:type="dxa"/>
            <w:vAlign w:val="center"/>
          </w:tcPr>
          <w:p w14:paraId="274FFF47" w14:textId="0126BFAE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9-429003А (4А) </w:t>
            </w:r>
          </w:p>
        </w:tc>
        <w:tc>
          <w:tcPr>
            <w:tcW w:w="2655" w:type="dxa"/>
            <w:vAlign w:val="center"/>
          </w:tcPr>
          <w:p w14:paraId="430102F6" w14:textId="46942AF6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18DB6BBD" w14:textId="3D40F46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C0F95E" w14:textId="7FED4BA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2B5E77" w14:textId="4D7CABB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D3FAD6" w14:textId="42D3BE1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4AA409" w14:textId="502FED1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839AE7" w14:textId="59A8684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DA5B25" w14:textId="2CB601A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E7825E" w14:textId="5D69450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812785" w14:textId="2A8AA2B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D5C4D9" w14:textId="2392348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EDA720" w14:textId="3AF51EC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315EDB" w14:textId="68AA203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109E13" w14:textId="61A3B89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08D0051" w14:textId="60EDA9C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C5203DC" w14:textId="1896721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16AE000" w14:textId="5EA2899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2001A4" w14:textId="1C84F4B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EBDFC5" w14:textId="33AC02C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F48339" w14:textId="68F3ED1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5B08E3" w14:textId="70DAEF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70A483" w14:textId="1A13CCA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7640A56" w14:textId="049F079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4612FD19" w14:textId="77777777" w:rsidTr="004654AF">
        <w:tc>
          <w:tcPr>
            <w:tcW w:w="959" w:type="dxa"/>
            <w:vAlign w:val="center"/>
          </w:tcPr>
          <w:p w14:paraId="750A90D2" w14:textId="61848391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9-429004А (4А) </w:t>
            </w:r>
          </w:p>
        </w:tc>
        <w:tc>
          <w:tcPr>
            <w:tcW w:w="2655" w:type="dxa"/>
            <w:vAlign w:val="center"/>
          </w:tcPr>
          <w:p w14:paraId="3162CF16" w14:textId="33B84990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vAlign w:val="center"/>
          </w:tcPr>
          <w:p w14:paraId="36AF5024" w14:textId="3FEAE4C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A2440D" w14:textId="315709A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1991CC" w14:textId="731AD67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FB0851" w14:textId="67A34C6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7AD0A9" w14:textId="7EB7FBB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A3B6F0" w14:textId="733F861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AE0356" w14:textId="6707598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C2AE2A" w14:textId="2003373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A07CBE" w14:textId="3668F26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DE45B0" w14:textId="7328E5B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244169" w14:textId="0302489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EE3622" w14:textId="09A7CD4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9F79CA" w14:textId="057A0EE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4100024" w14:textId="3699BD8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4E2430A" w14:textId="4308889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732A7EF" w14:textId="396BC8D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D61325F" w14:textId="7703BED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D64957" w14:textId="65BDDBF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C87ED9" w14:textId="3FAC1E5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B7286C" w14:textId="4914F5B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9665B1" w14:textId="4423BFA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AC80274" w14:textId="2A7C56C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9D8C991" w14:textId="77777777" w:rsidTr="004654AF">
        <w:tc>
          <w:tcPr>
            <w:tcW w:w="959" w:type="dxa"/>
            <w:vAlign w:val="center"/>
          </w:tcPr>
          <w:p w14:paraId="4324FD33" w14:textId="3CB9A86D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vAlign w:val="center"/>
          </w:tcPr>
          <w:p w14:paraId="7D12548E" w14:textId="397F34E4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vAlign w:val="center"/>
          </w:tcPr>
          <w:p w14:paraId="4342D348" w14:textId="601CD9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B04932" w14:textId="4DDAB38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F4ED6B" w14:textId="5A2629E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44C4DC" w14:textId="0522069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412574" w14:textId="0563A4E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46C4F5" w14:textId="5AB8ECE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FEC179" w14:textId="0366523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5109F5" w14:textId="076C9CB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F7F563" w14:textId="6CC5BE3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8DBAB1" w14:textId="791E859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400F6F" w14:textId="22F6D9D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9D0E2F" w14:textId="730F5ED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35FA63" w14:textId="2FB78E7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0D39595" w14:textId="2FE0619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01E6B71" w14:textId="4E0C9DD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A0CA0A0" w14:textId="551045F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7AD40B" w14:textId="6C587D5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259380" w14:textId="19CDCC2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83F63" w14:textId="071CA6C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C4810C" w14:textId="713771F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977928" w14:textId="771B0D3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60FDE87" w14:textId="63D772D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4D5D2ABF" w14:textId="77777777" w:rsidTr="004654AF">
        <w:tc>
          <w:tcPr>
            <w:tcW w:w="959" w:type="dxa"/>
            <w:vAlign w:val="center"/>
          </w:tcPr>
          <w:p w14:paraId="27CD4523" w14:textId="0A3DBF47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vAlign w:val="center"/>
          </w:tcPr>
          <w:p w14:paraId="08E21600" w14:textId="7DDFAAC1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vAlign w:val="center"/>
          </w:tcPr>
          <w:p w14:paraId="6472C003" w14:textId="08A6B58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3D0DE8" w14:textId="7E8E1E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4B3674" w14:textId="2D3ECCD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74CA51" w14:textId="5D4568B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827EE3" w14:textId="4ACE093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4A8ECE" w14:textId="5D43942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551B1F" w14:textId="0497D04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FE6D7F" w14:textId="4F1EC08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BB76EE" w14:textId="69CE1CB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CE6179" w14:textId="232F9DF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7E5711" w14:textId="74CC33F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DF0789" w14:textId="58F29B1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30DCE1" w14:textId="6E35A8A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6964981" w14:textId="1B934DC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E8EA251" w14:textId="7D1BC01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0F5F010" w14:textId="2CA5AC7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0792B8" w14:textId="6AD6375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946EE5" w14:textId="37168E0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6EF6B2" w14:textId="77527E3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FAEAA6" w14:textId="32C143F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08AFEE" w14:textId="3B5882D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4521E32" w14:textId="4DA0497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2B9276E" w14:textId="77777777" w:rsidTr="004654AF">
        <w:tc>
          <w:tcPr>
            <w:tcW w:w="959" w:type="dxa"/>
            <w:vAlign w:val="center"/>
          </w:tcPr>
          <w:p w14:paraId="762D5A33" w14:textId="77777777" w:rsidR="00AB1F3D" w:rsidRDefault="00AB1F3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4EA43EC" w14:textId="442A90D6" w:rsidR="00AB1F3D" w:rsidRPr="00AB1F3D" w:rsidRDefault="00AB1F3D" w:rsidP="001B19D8">
            <w:pPr>
              <w:jc w:val="center"/>
              <w:rPr>
                <w:b/>
                <w:sz w:val="18"/>
                <w:szCs w:val="18"/>
              </w:rPr>
            </w:pPr>
            <w:r w:rsidRPr="00AB1F3D">
              <w:rPr>
                <w:b/>
                <w:sz w:val="18"/>
                <w:szCs w:val="18"/>
              </w:rPr>
              <w:t>Учебно-вспомогательный персонал</w:t>
            </w:r>
          </w:p>
        </w:tc>
        <w:tc>
          <w:tcPr>
            <w:tcW w:w="475" w:type="dxa"/>
            <w:vAlign w:val="center"/>
          </w:tcPr>
          <w:p w14:paraId="6A3C9610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55E225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D1625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B730B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3D5FA9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FC09B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0E740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86C8C6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D13AA8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C419FE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2612BE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AA9EB54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B5A300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A3AF44A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BAAB0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E40E856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1E2A8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5307B6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5BBC91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5DCC49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72DC8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B839A09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B1F3D" w:rsidRPr="00F06873" w14:paraId="4A8A2168" w14:textId="77777777" w:rsidTr="004654AF">
        <w:tc>
          <w:tcPr>
            <w:tcW w:w="959" w:type="dxa"/>
            <w:vAlign w:val="center"/>
          </w:tcPr>
          <w:p w14:paraId="30A4A708" w14:textId="30306D5F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vAlign w:val="center"/>
          </w:tcPr>
          <w:p w14:paraId="37A8A131" w14:textId="4CE0A024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vAlign w:val="center"/>
          </w:tcPr>
          <w:p w14:paraId="5B3CB2FC" w14:textId="606C5B9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2AB53C0" w14:textId="3803B4B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B8BD4C" w14:textId="01395F3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42F090" w14:textId="1105E54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13A9FE" w14:textId="2A39555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6D3B69" w14:textId="748AF42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8CDF39" w14:textId="11C6728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5C4A67" w14:textId="0525416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9F09D7" w14:textId="014AA60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494E53" w14:textId="27D0D27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4EC276" w14:textId="1127946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86E975" w14:textId="3674D89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B6F703" w14:textId="3BA7198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D2EE8D5" w14:textId="148A1B7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A71CCE" w14:textId="114C878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508D432" w14:textId="3FF779E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C12EF9" w14:textId="140CF13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433D1C3" w14:textId="4F8F3B8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02EE5E" w14:textId="44EA79E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7F85C2" w14:textId="7252D1E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3B35D4" w14:textId="6E4A8B7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8CAB07" w14:textId="3CD52F4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59340F7F" w14:textId="77777777" w:rsidTr="004654AF">
        <w:tc>
          <w:tcPr>
            <w:tcW w:w="959" w:type="dxa"/>
            <w:vAlign w:val="center"/>
          </w:tcPr>
          <w:p w14:paraId="737CF9AB" w14:textId="3D436CF4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(13А) </w:t>
            </w:r>
          </w:p>
        </w:tc>
        <w:tc>
          <w:tcPr>
            <w:tcW w:w="2655" w:type="dxa"/>
            <w:vAlign w:val="center"/>
          </w:tcPr>
          <w:p w14:paraId="1C83019F" w14:textId="5EB7A31B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vAlign w:val="center"/>
          </w:tcPr>
          <w:p w14:paraId="68E1E4D6" w14:textId="45F9342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D14C8CC" w14:textId="0453755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6818E4" w14:textId="10CA7AE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8FDA69" w14:textId="42D8DA8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BAEA74" w14:textId="1443A61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C124CE" w14:textId="0247735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ADC34E" w14:textId="0A1F64F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2A8AAF" w14:textId="7170DAE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174572" w14:textId="1189CC5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D01981" w14:textId="6E70CB7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6F43B3" w14:textId="7839A3D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852210" w14:textId="564F374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789934" w14:textId="3807DC2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E9A2E1D" w14:textId="2096BE8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E800A8" w14:textId="5219325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E6DD2A5" w14:textId="2BADFF6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36E4D3" w14:textId="4D2B5E7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2F5472B" w14:textId="13D4E65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B838A1" w14:textId="69952D8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6143A5" w14:textId="1B01A94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6CCB89" w14:textId="29C7087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2C92241" w14:textId="539BAB1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16E46D9" w14:textId="77777777" w:rsidTr="004654AF">
        <w:tc>
          <w:tcPr>
            <w:tcW w:w="959" w:type="dxa"/>
            <w:vAlign w:val="center"/>
          </w:tcPr>
          <w:p w14:paraId="34633056" w14:textId="5EA0DE21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(13А) </w:t>
            </w:r>
          </w:p>
        </w:tc>
        <w:tc>
          <w:tcPr>
            <w:tcW w:w="2655" w:type="dxa"/>
            <w:vAlign w:val="center"/>
          </w:tcPr>
          <w:p w14:paraId="5C4230FA" w14:textId="5C767606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vAlign w:val="center"/>
          </w:tcPr>
          <w:p w14:paraId="725DC993" w14:textId="479A9C7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30AF5AE" w14:textId="11709A3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7FCFA2" w14:textId="27D8A01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4D2EE7" w14:textId="3C82A57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0D1E78" w14:textId="7B11A90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56D789" w14:textId="6F8E6E9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9752A7" w14:textId="4635C39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4A86C4" w14:textId="179C5F6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20EC97" w14:textId="6503CD9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21191A" w14:textId="5DF2693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CCAF6B" w14:textId="37BBB45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7285D2" w14:textId="3701E7B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849CFD" w14:textId="5F22175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1874545" w14:textId="39E72F1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7913C1" w14:textId="75074DB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8F7829D" w14:textId="343C573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5AC762" w14:textId="09E9CF3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79FC84E" w14:textId="69BE3CD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D419AC" w14:textId="42315DE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E9C44F" w14:textId="7AED01B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1CE8F5" w14:textId="7166F72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521EC2C" w14:textId="1623BBB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5620D397" w14:textId="77777777" w:rsidTr="004654AF">
        <w:tc>
          <w:tcPr>
            <w:tcW w:w="959" w:type="dxa"/>
            <w:vAlign w:val="center"/>
          </w:tcPr>
          <w:p w14:paraId="4DF047EB" w14:textId="446235ED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(13А) </w:t>
            </w:r>
          </w:p>
        </w:tc>
        <w:tc>
          <w:tcPr>
            <w:tcW w:w="2655" w:type="dxa"/>
            <w:vAlign w:val="center"/>
          </w:tcPr>
          <w:p w14:paraId="1603DFF6" w14:textId="06BB986C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vAlign w:val="center"/>
          </w:tcPr>
          <w:p w14:paraId="2DB38ED3" w14:textId="65D31A1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C7AFFCE" w14:textId="6E9D8AD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B462CA" w14:textId="2CE394A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3EE13C" w14:textId="31CA6F9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538C65" w14:textId="3E287C3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3DD11C" w14:textId="3231AA2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8C17E2" w14:textId="3658D2F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7D048D" w14:textId="08A2F85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24920D" w14:textId="6F1D356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03EE17" w14:textId="4E96CBE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D1BB5F" w14:textId="0A18E67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0E359C" w14:textId="784D0CC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2B4C28" w14:textId="3EF05A6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11573FE" w14:textId="25C9041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0FD2D5" w14:textId="2BAF156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D17FD02" w14:textId="76D45CC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522871" w14:textId="4BF8ABD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6E6547D" w14:textId="1DE4434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44064B" w14:textId="58F59FC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B23EA4" w14:textId="620097B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19F9C9" w14:textId="4BC87D2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90768E" w14:textId="657613D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5E857D2E" w14:textId="77777777" w:rsidTr="004654AF">
        <w:tc>
          <w:tcPr>
            <w:tcW w:w="959" w:type="dxa"/>
            <w:vAlign w:val="center"/>
          </w:tcPr>
          <w:p w14:paraId="36BB9228" w14:textId="42203D48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(13А) </w:t>
            </w:r>
          </w:p>
        </w:tc>
        <w:tc>
          <w:tcPr>
            <w:tcW w:w="2655" w:type="dxa"/>
            <w:vAlign w:val="center"/>
          </w:tcPr>
          <w:p w14:paraId="54E2CFB6" w14:textId="69DBB863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vAlign w:val="center"/>
          </w:tcPr>
          <w:p w14:paraId="1C476863" w14:textId="2D3DA7E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A7C6DAF" w14:textId="315E042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88DCF8" w14:textId="7ED24CD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91DC74" w14:textId="64D9E96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C3171F" w14:textId="16DC21C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5AD6F4" w14:textId="1609D2A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F52E8D" w14:textId="11E3ED7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079DE1" w14:textId="7019FE6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40A597" w14:textId="30412E7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1D7E6D" w14:textId="4F9FCFD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87FD02" w14:textId="40F436D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01EE4D" w14:textId="73E83BC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1FB8C5" w14:textId="2F4B310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D002B45" w14:textId="72A5395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88B768" w14:textId="4796210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9F0D33E" w14:textId="657E537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E4CFC9" w14:textId="3A5536C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30418D4" w14:textId="72243B4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394972" w14:textId="7301EBD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C35860" w14:textId="2BC1EFB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226365" w14:textId="4A166AD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A4BF1BB" w14:textId="590DA3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811F715" w14:textId="77777777" w:rsidTr="004654AF">
        <w:tc>
          <w:tcPr>
            <w:tcW w:w="959" w:type="dxa"/>
            <w:vAlign w:val="center"/>
          </w:tcPr>
          <w:p w14:paraId="39486032" w14:textId="1440D1C6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9-429005А (13А) </w:t>
            </w:r>
          </w:p>
        </w:tc>
        <w:tc>
          <w:tcPr>
            <w:tcW w:w="2655" w:type="dxa"/>
            <w:vAlign w:val="center"/>
          </w:tcPr>
          <w:p w14:paraId="289F2E90" w14:textId="15BC570C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vAlign w:val="center"/>
          </w:tcPr>
          <w:p w14:paraId="7DCA2054" w14:textId="7564311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E47246F" w14:textId="1FBC0F0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4DA226" w14:textId="0C98768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524DE5" w14:textId="5006DDD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83059D" w14:textId="327A97E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7B0D15" w14:textId="2421E48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B1CF8D" w14:textId="43494C6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73FD6F" w14:textId="6E044C0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CE616C" w14:textId="35E58F1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7C1466" w14:textId="42B0655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274E50" w14:textId="042D77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F45B48" w14:textId="5F3F03E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5EBBB0" w14:textId="0F8483A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E53234F" w14:textId="69BAE73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67E5569" w14:textId="424440F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79F4A1B" w14:textId="4F7DB28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EAA0B0" w14:textId="2436BA9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823403A" w14:textId="62A1DD2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63C511" w14:textId="76ADB28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8BE866" w14:textId="00A7AA7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5F9F57" w14:textId="3B431F4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E70CA6A" w14:textId="19129E7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02F5" w:rsidRPr="005B02F5" w14:paraId="6313FCB0" w14:textId="77777777" w:rsidTr="004654AF">
        <w:tc>
          <w:tcPr>
            <w:tcW w:w="959" w:type="dxa"/>
            <w:vAlign w:val="center"/>
          </w:tcPr>
          <w:p w14:paraId="234393C9" w14:textId="10D1D2E4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vAlign w:val="center"/>
          </w:tcPr>
          <w:p w14:paraId="72894482" w14:textId="5C943E55" w:rsidR="00AB1F3D" w:rsidRPr="005B02F5" w:rsidRDefault="00AB1F3D" w:rsidP="001B19D8">
            <w:pPr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vAlign w:val="center"/>
          </w:tcPr>
          <w:p w14:paraId="17161BCD" w14:textId="3E2823FD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354297" w14:textId="24F963F9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44880C3" w14:textId="0E7D10BE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806D83" w14:textId="6EF7EEDC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F62F08" w14:textId="389363B6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703E0" w14:textId="09650547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DC642C" w14:textId="03882533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FB9D82" w14:textId="1907D60B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D686E6" w14:textId="5CAB2688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021D5E" w14:textId="2CF214A3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2D63A2" w14:textId="5E0E73E6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541870" w14:textId="6B8131B8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3A71AE" w14:textId="565D40A6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F27F6C1" w14:textId="52861438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321C15" w14:textId="7CC2821B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C6C46E5" w14:textId="4D0636E0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E87CEE" w14:textId="02740CF7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20DAA14" w14:textId="39220E30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427F28" w14:textId="6A871297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14FCB9" w14:textId="5AE122D0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Да*</w:t>
            </w:r>
          </w:p>
        </w:tc>
        <w:tc>
          <w:tcPr>
            <w:tcW w:w="567" w:type="dxa"/>
            <w:vAlign w:val="center"/>
          </w:tcPr>
          <w:p w14:paraId="733011DB" w14:textId="0A017E5A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629F7CC" w14:textId="7658EEAD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</w:tr>
      <w:tr w:rsidR="005B02F5" w:rsidRPr="005B02F5" w14:paraId="5B1EB536" w14:textId="77777777" w:rsidTr="004654AF">
        <w:tc>
          <w:tcPr>
            <w:tcW w:w="959" w:type="dxa"/>
            <w:vAlign w:val="center"/>
          </w:tcPr>
          <w:p w14:paraId="4FBD029D" w14:textId="441ACB8F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9-429006 </w:t>
            </w:r>
          </w:p>
        </w:tc>
        <w:tc>
          <w:tcPr>
            <w:tcW w:w="2655" w:type="dxa"/>
            <w:vAlign w:val="center"/>
          </w:tcPr>
          <w:p w14:paraId="211A1E79" w14:textId="52FFF8DA" w:rsidR="00AB1F3D" w:rsidRPr="005B02F5" w:rsidRDefault="00AB1F3D" w:rsidP="001B19D8">
            <w:pPr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vAlign w:val="center"/>
          </w:tcPr>
          <w:p w14:paraId="020FCED8" w14:textId="40FA9D1C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7EE180" w14:textId="696A13CF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9DCBB6" w14:textId="2586E7D5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9CD84A" w14:textId="4378A4FB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225A2F" w14:textId="065DF96B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EAABF7" w14:textId="5E36353E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D41C56" w14:textId="60A56E47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5007E0" w14:textId="45848311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4B074D" w14:textId="07A504E3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63D02B" w14:textId="60B9268B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35C821" w14:textId="3A089789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4B70E8" w14:textId="76AA31F7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3742BA" w14:textId="7A4BD0B4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207E098" w14:textId="499292E2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3FE6FB" w14:textId="1719CDEF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58D1B20" w14:textId="53FDF788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15682B4" w14:textId="510DEE9A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E0F255" w14:textId="1E876DC1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BD7088" w14:textId="4C8A367E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30074" w14:textId="6D594E25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851CF5" w14:textId="1617E17F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3B4D365" w14:textId="2D3288F3" w:rsidR="00AB1F3D" w:rsidRPr="005B02F5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B02F5"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1A3DEC48" w14:textId="77777777" w:rsidTr="004654AF">
        <w:tc>
          <w:tcPr>
            <w:tcW w:w="959" w:type="dxa"/>
            <w:vAlign w:val="center"/>
          </w:tcPr>
          <w:p w14:paraId="512B1AD9" w14:textId="549E4219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9-429007 </w:t>
            </w:r>
          </w:p>
        </w:tc>
        <w:tc>
          <w:tcPr>
            <w:tcW w:w="2655" w:type="dxa"/>
            <w:vAlign w:val="center"/>
          </w:tcPr>
          <w:p w14:paraId="7DB1DE01" w14:textId="565A9EE9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vAlign w:val="center"/>
          </w:tcPr>
          <w:p w14:paraId="2B9ED123" w14:textId="6D8F24B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CA0076" w14:textId="278052A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80730E" w14:textId="00F09AB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CA9ECC" w14:textId="296CB04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3AF996" w14:textId="49B3846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85C488" w14:textId="06EB95B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D19BD5" w14:textId="16DB35F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53E8C2" w14:textId="72B13BA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154506" w14:textId="144BA05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05DC42" w14:textId="3451DAB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DFAB16" w14:textId="4340FE3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B36666" w14:textId="2F656C5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6C3730" w14:textId="60FAB9D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58E07FF" w14:textId="0DB97F8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D5C07E" w14:textId="205EE80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46691A" w14:textId="73F89AB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3B07A7" w14:textId="2354BC4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A15926" w14:textId="04C76FB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E5EB94" w14:textId="7215B8B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8B98BB" w14:textId="465C1A4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6F2376" w14:textId="5668C88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B0446E" w14:textId="0CE16F0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04F7296C" w14:textId="77777777" w:rsidTr="004654AF">
        <w:tc>
          <w:tcPr>
            <w:tcW w:w="959" w:type="dxa"/>
            <w:vAlign w:val="center"/>
          </w:tcPr>
          <w:p w14:paraId="7BA21DF8" w14:textId="18FCBCD9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9-429008 </w:t>
            </w:r>
          </w:p>
        </w:tc>
        <w:tc>
          <w:tcPr>
            <w:tcW w:w="2655" w:type="dxa"/>
            <w:vAlign w:val="center"/>
          </w:tcPr>
          <w:p w14:paraId="1564C069" w14:textId="32E5958B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 сфере закупок</w:t>
            </w:r>
          </w:p>
        </w:tc>
        <w:tc>
          <w:tcPr>
            <w:tcW w:w="475" w:type="dxa"/>
            <w:vAlign w:val="center"/>
          </w:tcPr>
          <w:p w14:paraId="553645CC" w14:textId="2CA6BEA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209228" w14:textId="13EBE4C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93C359" w14:textId="5BB397C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BA1DB9" w14:textId="13D29B1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132DBA" w14:textId="119392A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CE2B82" w14:textId="656CC77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680C7E" w14:textId="192DC53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B417C4" w14:textId="0BF3179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007373" w14:textId="07DD8C9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59D3EE" w14:textId="596783A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23FA13" w14:textId="73326EB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3D6F9C" w14:textId="70CF370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EFA32A" w14:textId="587EF6C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75366E4" w14:textId="19CF595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9EEA22" w14:textId="42A4096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88E1C2" w14:textId="2A0A366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49AD4A" w14:textId="64D5A97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89B33E" w14:textId="73D22B5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AE36AE" w14:textId="60D599E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746CEE" w14:textId="7D7DD89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83B761" w14:textId="5FEB9A2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1F0B09" w14:textId="6C85E77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0E7A883A" w14:textId="77777777" w:rsidTr="004654AF">
        <w:tc>
          <w:tcPr>
            <w:tcW w:w="959" w:type="dxa"/>
            <w:vAlign w:val="center"/>
          </w:tcPr>
          <w:p w14:paraId="21C44D29" w14:textId="0DC8C5F5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9-429009 </w:t>
            </w:r>
          </w:p>
        </w:tc>
        <w:tc>
          <w:tcPr>
            <w:tcW w:w="2655" w:type="dxa"/>
            <w:vAlign w:val="center"/>
          </w:tcPr>
          <w:p w14:paraId="02D0D113" w14:textId="6A5EF3E9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административно-хозяйственной деятельности</w:t>
            </w:r>
          </w:p>
        </w:tc>
        <w:tc>
          <w:tcPr>
            <w:tcW w:w="475" w:type="dxa"/>
            <w:vAlign w:val="center"/>
          </w:tcPr>
          <w:p w14:paraId="1FF17BB4" w14:textId="57C01C6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236BE8" w14:textId="000F087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EF60A5" w14:textId="5BC5988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5B9114" w14:textId="467922D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D97EE9" w14:textId="303AC1F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E697E6" w14:textId="592FE01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5E1193" w14:textId="1CB5D25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D4DEAA" w14:textId="065410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6EE451" w14:textId="61FA98E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39D8FB" w14:textId="65C7A4A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46020F" w14:textId="3703E43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C9AA14" w14:textId="2B5629F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8E96B0" w14:textId="2395578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237AB1E" w14:textId="334BAB9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CAC54D3" w14:textId="79036A2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3EDB99" w14:textId="130BEB8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7B6F3A" w14:textId="4B585F7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66B41A" w14:textId="1852E02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180D7B" w14:textId="3E6EDB9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C9FED3" w14:textId="3DEA0C8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41DF02" w14:textId="56EED85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4154165" w14:textId="23EDE71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306D86F9" w14:textId="77777777" w:rsidTr="004654AF">
        <w:tc>
          <w:tcPr>
            <w:tcW w:w="959" w:type="dxa"/>
            <w:vAlign w:val="center"/>
          </w:tcPr>
          <w:p w14:paraId="332C6BEB" w14:textId="77777777" w:rsidR="00AB1F3D" w:rsidRDefault="00AB1F3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A34E7F8" w14:textId="74DFDCF0" w:rsidR="00AB1F3D" w:rsidRPr="00AB1F3D" w:rsidRDefault="00AB1F3D" w:rsidP="001B19D8">
            <w:pPr>
              <w:jc w:val="center"/>
              <w:rPr>
                <w:b/>
                <w:sz w:val="18"/>
                <w:szCs w:val="18"/>
              </w:rPr>
            </w:pPr>
            <w:r w:rsidRPr="00AB1F3D">
              <w:rPr>
                <w:b/>
                <w:sz w:val="18"/>
                <w:szCs w:val="18"/>
              </w:rPr>
              <w:t>Обслуживающий персонал</w:t>
            </w:r>
          </w:p>
        </w:tc>
        <w:tc>
          <w:tcPr>
            <w:tcW w:w="475" w:type="dxa"/>
            <w:vAlign w:val="center"/>
          </w:tcPr>
          <w:p w14:paraId="6AB3E783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C5854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97A65A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D59A31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F893F4A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4DCC87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AC3E4B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8DEA89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F7D2B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5CD44F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49BC54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CAD66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9113C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9B17138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5151C8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BB105D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6FAE29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78FD5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9CA18A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EE1349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69D94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5B80A3C" w14:textId="777777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B1F3D" w:rsidRPr="00F06873" w14:paraId="55F94FF5" w14:textId="77777777" w:rsidTr="004654AF">
        <w:tc>
          <w:tcPr>
            <w:tcW w:w="959" w:type="dxa"/>
            <w:vAlign w:val="center"/>
          </w:tcPr>
          <w:p w14:paraId="12813431" w14:textId="587D5321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9-429010 </w:t>
            </w:r>
          </w:p>
        </w:tc>
        <w:tc>
          <w:tcPr>
            <w:tcW w:w="2655" w:type="dxa"/>
            <w:vAlign w:val="center"/>
          </w:tcPr>
          <w:p w14:paraId="01BBFCC5" w14:textId="5AEAECC2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Кладовщик, 1 разряд</w:t>
            </w:r>
          </w:p>
        </w:tc>
        <w:tc>
          <w:tcPr>
            <w:tcW w:w="475" w:type="dxa"/>
            <w:vAlign w:val="center"/>
          </w:tcPr>
          <w:p w14:paraId="23DCB130" w14:textId="0189AB2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864AF1" w14:textId="1978383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F5DB7E" w14:textId="3410395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F21F62" w14:textId="6D73C06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AAA554" w14:textId="0CA8840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95603A" w14:textId="37DCB0C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9993AC" w14:textId="287634F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C2F80A" w14:textId="59DA68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B26734" w14:textId="2AD8AA2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2E3259" w14:textId="5503710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4E4EEF" w14:textId="0015015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36EF0F" w14:textId="40E1965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7DC9D2" w14:textId="295052E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0B4600C" w14:textId="098864B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D56F6C" w14:textId="508CBEA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1204B84" w14:textId="427B2EB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FDD327" w14:textId="0ABCDE3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9A74F5" w14:textId="0AA6418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85A329" w14:textId="272D4F9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D132A9" w14:textId="1053CC8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916446" w14:textId="79DAC52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BC093F7" w14:textId="58CABFD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5907E31" w14:textId="77777777" w:rsidTr="004654AF">
        <w:tc>
          <w:tcPr>
            <w:tcW w:w="959" w:type="dxa"/>
            <w:vAlign w:val="center"/>
          </w:tcPr>
          <w:p w14:paraId="0D591532" w14:textId="73460174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vAlign w:val="center"/>
          </w:tcPr>
          <w:p w14:paraId="2D8EE958" w14:textId="5FB2AF4F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vAlign w:val="center"/>
          </w:tcPr>
          <w:p w14:paraId="5E9AA810" w14:textId="64FC406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2E5882" w14:textId="3C3F1C3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06663F" w14:textId="5C2B16D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8D2B79" w14:textId="7C1734C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DC9775B" w14:textId="2150A2D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F4C9F4" w14:textId="2D84D9C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F48510" w14:textId="5CA31A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A16E1C" w14:textId="782D58D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0A03F5" w14:textId="7EB64AE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46BB66" w14:textId="32648A9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901964" w14:textId="562664E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E2AC2EF" w14:textId="19F9D0C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8507BE" w14:textId="1FCB3A7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F86D15A" w14:textId="528F78D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1A2E8F" w14:textId="651CC3F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178D4A8" w14:textId="1B9713C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82E70D" w14:textId="0DDF925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FE6DC81" w14:textId="54FDD88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A6013A" w14:textId="2969042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89E908" w14:textId="3CD1BDE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BDC560" w14:textId="556E864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49DC2E" w14:textId="0C214ED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4E01C6C4" w14:textId="77777777" w:rsidTr="004654AF">
        <w:tc>
          <w:tcPr>
            <w:tcW w:w="959" w:type="dxa"/>
            <w:vAlign w:val="center"/>
          </w:tcPr>
          <w:p w14:paraId="6E874DE7" w14:textId="35331968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6-158001 </w:t>
            </w:r>
          </w:p>
        </w:tc>
        <w:tc>
          <w:tcPr>
            <w:tcW w:w="2655" w:type="dxa"/>
            <w:vAlign w:val="center"/>
          </w:tcPr>
          <w:p w14:paraId="57C49638" w14:textId="04627A36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vAlign w:val="center"/>
          </w:tcPr>
          <w:p w14:paraId="2BC3D390" w14:textId="50F70B6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980066" w14:textId="307D91E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540EA9" w14:textId="5C537E8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C35FC7" w14:textId="0A299D3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53E5532" w14:textId="79812C3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573B67" w14:textId="6B89D64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8EA8E6" w14:textId="21EF3B4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F24829" w14:textId="71C24E5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C7271B" w14:textId="46442BE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342B53" w14:textId="405453A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6ED402" w14:textId="7E19B2E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9C84E28" w14:textId="3AF189E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6B3111" w14:textId="5F446D7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F463F87" w14:textId="5F281C1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FFFCAD" w14:textId="20CA582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B8D627E" w14:textId="0DA39F3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A088052" w14:textId="591ECCE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32FB011" w14:textId="0DA88DC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8253C4" w14:textId="16547B9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D46D01" w14:textId="4216175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66A14C" w14:textId="648A230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46A3AC" w14:textId="226E5C6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79B80A4A" w14:textId="77777777" w:rsidTr="004654AF">
        <w:tc>
          <w:tcPr>
            <w:tcW w:w="959" w:type="dxa"/>
            <w:vAlign w:val="center"/>
          </w:tcPr>
          <w:p w14:paraId="0D19838D" w14:textId="246FBF88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vAlign w:val="center"/>
          </w:tcPr>
          <w:p w14:paraId="26D8616F" w14:textId="6E13879D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рабочий, 2 разряд</w:t>
            </w:r>
          </w:p>
        </w:tc>
        <w:tc>
          <w:tcPr>
            <w:tcW w:w="475" w:type="dxa"/>
            <w:vAlign w:val="center"/>
          </w:tcPr>
          <w:p w14:paraId="561EB56A" w14:textId="7E468F9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229865" w14:textId="7400645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3D4252" w14:textId="4E16EDA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25FF5B" w14:textId="60A8A7A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AC22F69" w14:textId="4134155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A1919A" w14:textId="0623B7D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5BC592" w14:textId="2350C25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B738FE" w14:textId="6C3D756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126901" w14:textId="0CCCCCE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53013E" w14:textId="27DE6D0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634BA4" w14:textId="1B0A541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E599B30" w14:textId="7649551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A33449" w14:textId="76533A6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619C909" w14:textId="71F4B82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422321" w14:textId="544A245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24A800E" w14:textId="3B61B61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1F757A" w14:textId="2E92591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4EA7B5F" w14:textId="3F70493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8BD23C" w14:textId="51B624A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0D491F" w14:textId="53A96B7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BB17E3" w14:textId="258DA38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D90090C" w14:textId="45C75B5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5FA7046A" w14:textId="77777777" w:rsidTr="004654AF">
        <w:tc>
          <w:tcPr>
            <w:tcW w:w="959" w:type="dxa"/>
            <w:vAlign w:val="center"/>
          </w:tcPr>
          <w:p w14:paraId="4FA20AFE" w14:textId="256152BE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23 </w:t>
            </w:r>
          </w:p>
        </w:tc>
        <w:tc>
          <w:tcPr>
            <w:tcW w:w="2655" w:type="dxa"/>
            <w:vAlign w:val="center"/>
          </w:tcPr>
          <w:p w14:paraId="168CA3F1" w14:textId="21AFFCA5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спецодежды, 2 разряд</w:t>
            </w:r>
          </w:p>
        </w:tc>
        <w:tc>
          <w:tcPr>
            <w:tcW w:w="475" w:type="dxa"/>
            <w:vAlign w:val="center"/>
          </w:tcPr>
          <w:p w14:paraId="2C7A1D15" w14:textId="777C139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BA81DF" w14:textId="6E07826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1540A6" w14:textId="3122BCC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5DE4B7" w14:textId="1CB1E96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C1C1419" w14:textId="7053E19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3BF832" w14:textId="5D02618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AD6C69" w14:textId="3F63713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24AE3E" w14:textId="64FC607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3D5FE9" w14:textId="410E9D1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9529E4" w14:textId="68AE251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74C4CD" w14:textId="7BD2E9F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AED66B" w14:textId="656631B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64C0EE" w14:textId="1C8E584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34A4041" w14:textId="1BDC8B7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8FD6A2" w14:textId="76DFCDA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329B03C" w14:textId="02E1E6C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5ACE27" w14:textId="2F5E0E1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3A39EA2" w14:textId="465081D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099F57" w14:textId="1992305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32BB6C" w14:textId="1855FAB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4D10DF" w14:textId="357EED6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8D37EB" w14:textId="6167775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697146F7" w14:textId="77777777" w:rsidTr="004654AF">
        <w:tc>
          <w:tcPr>
            <w:tcW w:w="959" w:type="dxa"/>
            <w:vAlign w:val="center"/>
          </w:tcPr>
          <w:p w14:paraId="3409782E" w14:textId="39BC5D2E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vAlign w:val="center"/>
          </w:tcPr>
          <w:p w14:paraId="6A545C64" w14:textId="0A4F7353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помещений, 1 разряд</w:t>
            </w:r>
          </w:p>
        </w:tc>
        <w:tc>
          <w:tcPr>
            <w:tcW w:w="475" w:type="dxa"/>
            <w:vAlign w:val="center"/>
          </w:tcPr>
          <w:p w14:paraId="416966CF" w14:textId="2507E0D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399DE0E" w14:textId="3A48651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E8842C" w14:textId="065B729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235198" w14:textId="7D488E2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FE043D" w14:textId="63836DC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F59810" w14:textId="44182B5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D77A0C" w14:textId="6E426DBB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720F34" w14:textId="05789EB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BE0680" w14:textId="7F6C943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0C105A" w14:textId="037FBAE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DC1AD9" w14:textId="563137F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FEBB9D" w14:textId="393C934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706C80" w14:textId="63EA425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CFF24B9" w14:textId="2CFFC4A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3085DA" w14:textId="6B27BAE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78BE254" w14:textId="6E39AB9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7653BC" w14:textId="3577EBD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2771503" w14:textId="54A03F72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6DD308" w14:textId="22AEE12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45A390" w14:textId="2A00DF8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A0AAFF" w14:textId="7E8CEF2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CCD0C1" w14:textId="7FBF773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1F3D" w:rsidRPr="00F06873" w14:paraId="06FB7AB1" w14:textId="77777777" w:rsidTr="004654AF">
        <w:tc>
          <w:tcPr>
            <w:tcW w:w="959" w:type="dxa"/>
            <w:vAlign w:val="center"/>
          </w:tcPr>
          <w:p w14:paraId="3453BAAC" w14:textId="789E925E" w:rsid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vAlign w:val="center"/>
          </w:tcPr>
          <w:p w14:paraId="0B2D2B22" w14:textId="76621795" w:rsidR="00AB1F3D" w:rsidRPr="00AB1F3D" w:rsidRDefault="00AB1F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Сторож, 1 разряд</w:t>
            </w:r>
          </w:p>
        </w:tc>
        <w:tc>
          <w:tcPr>
            <w:tcW w:w="475" w:type="dxa"/>
            <w:vAlign w:val="center"/>
          </w:tcPr>
          <w:p w14:paraId="5EDC783D" w14:textId="2C2F9DA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FDA18A" w14:textId="39BFC02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2AFBC1" w14:textId="0C3B394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09060A" w14:textId="57118A4C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3968E8" w14:textId="56F36B36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7A3365" w14:textId="5364DC2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127C7C" w14:textId="5F5E5600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3E963D" w14:textId="411620AE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1658EE" w14:textId="08F0958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5E9A33" w14:textId="10A4CEC9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4E5431" w14:textId="1D9DA2BA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00C872" w14:textId="43788BC4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16A5C9" w14:textId="0296C203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8E31133" w14:textId="6C9D9E77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178AB2" w14:textId="75D52FF8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430BF35" w14:textId="0E9E2DDD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242759" w14:textId="655238F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066C08" w14:textId="1E6173F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6B3B8F" w14:textId="1BA9AE35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D8AFD2" w14:textId="578CEFEF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DDE116" w14:textId="54DD850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10BBA4" w14:textId="514467C1" w:rsidR="00AB1F3D" w:rsidRDefault="00AB1F3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48576A7A" w14:textId="77777777" w:rsidR="0065289A" w:rsidRDefault="0065289A" w:rsidP="009A1326">
      <w:pPr>
        <w:rPr>
          <w:sz w:val="18"/>
          <w:szCs w:val="18"/>
          <w:lang w:val="en-US"/>
        </w:rPr>
      </w:pPr>
    </w:p>
    <w:p w14:paraId="5C9CAF79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B1F3D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0204970B" w14:textId="77777777" w:rsidR="004654AF" w:rsidRDefault="004654AF" w:rsidP="009D6532"/>
    <w:p w14:paraId="05232B8F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13D823E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14AC706" w14:textId="77777777" w:rsidR="009D6532" w:rsidRPr="004E51DC" w:rsidRDefault="00AB1F3D" w:rsidP="009D6532">
            <w:pPr>
              <w:pStyle w:val="aa"/>
            </w:pPr>
            <w:r>
              <w:t>Заведующий</w:t>
            </w:r>
          </w:p>
        </w:tc>
        <w:tc>
          <w:tcPr>
            <w:tcW w:w="283" w:type="dxa"/>
            <w:vAlign w:val="bottom"/>
          </w:tcPr>
          <w:p w14:paraId="1CC1F2E3" w14:textId="77777777"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78F9E28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BB342C1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714BC94" w14:textId="77777777" w:rsidR="009D6532" w:rsidRPr="004E51DC" w:rsidRDefault="00AB1F3D" w:rsidP="009D6532">
            <w:pPr>
              <w:pStyle w:val="aa"/>
            </w:pPr>
            <w:proofErr w:type="spellStart"/>
            <w:r>
              <w:t>Ревчук</w:t>
            </w:r>
            <w:proofErr w:type="spellEnd"/>
            <w:r>
              <w:t xml:space="preserve"> Е. Б.</w:t>
            </w:r>
          </w:p>
        </w:tc>
        <w:tc>
          <w:tcPr>
            <w:tcW w:w="284" w:type="dxa"/>
            <w:vAlign w:val="bottom"/>
          </w:tcPr>
          <w:p w14:paraId="21936B2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F81CA60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06FE258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4FBA554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A67171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FEE402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21ED2E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38CF7FA" w14:textId="77777777" w:rsidR="009D6532" w:rsidRPr="000905BE" w:rsidRDefault="00AB1F3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1211FD6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733FCA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5F4AF760" w14:textId="77777777" w:rsidR="009D6532" w:rsidRDefault="009D6532" w:rsidP="009D6532">
      <w:pPr>
        <w:rPr>
          <w:lang w:val="en-US"/>
        </w:rPr>
      </w:pPr>
    </w:p>
    <w:p w14:paraId="5A00FA90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3A6DD67" w14:textId="77777777" w:rsidTr="00AB1F3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2993FB3" w14:textId="77777777" w:rsidR="009D6532" w:rsidRPr="004E51DC" w:rsidRDefault="00AB1F3D" w:rsidP="009D6532">
            <w:pPr>
              <w:pStyle w:val="aa"/>
            </w:pPr>
            <w:r>
              <w:t>Специалист по кадрам</w:t>
            </w:r>
          </w:p>
        </w:tc>
        <w:tc>
          <w:tcPr>
            <w:tcW w:w="283" w:type="dxa"/>
            <w:vAlign w:val="bottom"/>
          </w:tcPr>
          <w:p w14:paraId="7C2DAA9D" w14:textId="77777777"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EF73B2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DA51338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0DF3344" w14:textId="77777777" w:rsidR="009D6532" w:rsidRPr="004E51DC" w:rsidRDefault="00AB1F3D" w:rsidP="009D6532">
            <w:pPr>
              <w:pStyle w:val="aa"/>
            </w:pPr>
            <w:proofErr w:type="spellStart"/>
            <w:r>
              <w:t>Бекташ</w:t>
            </w:r>
            <w:proofErr w:type="spellEnd"/>
            <w:r>
              <w:t xml:space="preserve"> Р. Ш.</w:t>
            </w:r>
          </w:p>
        </w:tc>
        <w:tc>
          <w:tcPr>
            <w:tcW w:w="284" w:type="dxa"/>
            <w:vAlign w:val="bottom"/>
          </w:tcPr>
          <w:p w14:paraId="3DBEB58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846152A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74808783" w14:textId="77777777" w:rsidTr="00AB1F3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388768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5382F8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783112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A35BBD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A74FE33" w14:textId="77777777" w:rsidR="009D6532" w:rsidRPr="000905BE" w:rsidRDefault="00AB1F3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7548E08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07DAEB4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B1F3D" w:rsidRPr="00AB1F3D" w14:paraId="0C604291" w14:textId="77777777" w:rsidTr="00AB1F3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1DB9771" w14:textId="77777777" w:rsidR="00AB1F3D" w:rsidRPr="00AB1F3D" w:rsidRDefault="00AB1F3D" w:rsidP="009D6532">
            <w:pPr>
              <w:pStyle w:val="aa"/>
            </w:pPr>
            <w:r>
              <w:t>Специалист АХД</w:t>
            </w:r>
          </w:p>
        </w:tc>
        <w:tc>
          <w:tcPr>
            <w:tcW w:w="283" w:type="dxa"/>
            <w:vAlign w:val="bottom"/>
          </w:tcPr>
          <w:p w14:paraId="604D7E6D" w14:textId="77777777" w:rsidR="00AB1F3D" w:rsidRPr="00AB1F3D" w:rsidRDefault="00AB1F3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7F7F42B" w14:textId="77777777" w:rsidR="00AB1F3D" w:rsidRPr="00AB1F3D" w:rsidRDefault="00AB1F3D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E5ED490" w14:textId="77777777" w:rsidR="00AB1F3D" w:rsidRPr="00AB1F3D" w:rsidRDefault="00AB1F3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70D61F8" w14:textId="77777777" w:rsidR="00AB1F3D" w:rsidRPr="00AB1F3D" w:rsidRDefault="00AB1F3D" w:rsidP="009D6532">
            <w:pPr>
              <w:pStyle w:val="aa"/>
            </w:pPr>
            <w:r>
              <w:t>Калинина Л. В.</w:t>
            </w:r>
          </w:p>
        </w:tc>
        <w:tc>
          <w:tcPr>
            <w:tcW w:w="284" w:type="dxa"/>
            <w:vAlign w:val="bottom"/>
          </w:tcPr>
          <w:p w14:paraId="17742FC7" w14:textId="77777777" w:rsidR="00AB1F3D" w:rsidRPr="00AB1F3D" w:rsidRDefault="00AB1F3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F59A01C" w14:textId="77777777" w:rsidR="00AB1F3D" w:rsidRPr="00AB1F3D" w:rsidRDefault="00AB1F3D" w:rsidP="009D6532">
            <w:pPr>
              <w:pStyle w:val="aa"/>
            </w:pPr>
          </w:p>
        </w:tc>
      </w:tr>
      <w:tr w:rsidR="00AB1F3D" w:rsidRPr="00AB1F3D" w14:paraId="46B5A176" w14:textId="77777777" w:rsidTr="00AB1F3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3E679D5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  <w:r w:rsidRPr="00AB1F3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BDCD352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1A3BCB2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  <w:r w:rsidRPr="00AB1F3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18AAC38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FFD929F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  <w:r w:rsidRPr="00AB1F3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DEEBE87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B102DB0" w14:textId="77777777" w:rsidR="00AB1F3D" w:rsidRPr="00AB1F3D" w:rsidRDefault="00AB1F3D" w:rsidP="009D6532">
            <w:pPr>
              <w:pStyle w:val="aa"/>
              <w:rPr>
                <w:vertAlign w:val="superscript"/>
              </w:rPr>
            </w:pPr>
            <w:r w:rsidRPr="00AB1F3D">
              <w:rPr>
                <w:vertAlign w:val="superscript"/>
              </w:rPr>
              <w:t>(дата)</w:t>
            </w:r>
          </w:p>
        </w:tc>
      </w:tr>
    </w:tbl>
    <w:p w14:paraId="4100149E" w14:textId="77777777" w:rsidR="002743B5" w:rsidRDefault="002743B5" w:rsidP="002743B5">
      <w:pPr>
        <w:rPr>
          <w:lang w:val="en-US"/>
        </w:rPr>
      </w:pPr>
    </w:p>
    <w:p w14:paraId="3B23C8B1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B1F3D" w14:paraId="21E788AA" w14:textId="77777777" w:rsidTr="00AB1F3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66D6F93A" w14:textId="77777777" w:rsidR="002743B5" w:rsidRPr="00AB1F3D" w:rsidRDefault="00AB1F3D" w:rsidP="002743B5">
            <w:pPr>
              <w:pStyle w:val="aa"/>
            </w:pPr>
            <w:r w:rsidRPr="00AB1F3D">
              <w:t>5914</w:t>
            </w:r>
          </w:p>
        </w:tc>
        <w:tc>
          <w:tcPr>
            <w:tcW w:w="284" w:type="dxa"/>
            <w:vAlign w:val="bottom"/>
          </w:tcPr>
          <w:p w14:paraId="6024187C" w14:textId="77777777" w:rsidR="002743B5" w:rsidRPr="00AB1F3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3CC34E5" w14:textId="77777777" w:rsidR="002743B5" w:rsidRPr="00AB1F3D" w:rsidRDefault="002743B5" w:rsidP="002743B5">
            <w:pPr>
              <w:pStyle w:val="aa"/>
            </w:pPr>
          </w:p>
        </w:tc>
        <w:tc>
          <w:tcPr>
            <w:tcW w:w="284" w:type="dxa"/>
            <w:vAlign w:val="bottom"/>
          </w:tcPr>
          <w:p w14:paraId="2C162BF4" w14:textId="77777777" w:rsidR="002743B5" w:rsidRPr="00AB1F3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9A105A8" w14:textId="77777777" w:rsidR="002743B5" w:rsidRPr="00AB1F3D" w:rsidRDefault="00AB1F3D" w:rsidP="002743B5">
            <w:pPr>
              <w:pStyle w:val="aa"/>
            </w:pPr>
            <w:r w:rsidRPr="00AB1F3D">
              <w:t>Беспалова Е. Н.</w:t>
            </w:r>
          </w:p>
        </w:tc>
        <w:tc>
          <w:tcPr>
            <w:tcW w:w="284" w:type="dxa"/>
            <w:vAlign w:val="bottom"/>
          </w:tcPr>
          <w:p w14:paraId="6162EBF3" w14:textId="77777777" w:rsidR="002743B5" w:rsidRPr="00AB1F3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B02B507" w14:textId="77777777" w:rsidR="002743B5" w:rsidRPr="00AB1F3D" w:rsidRDefault="002743B5" w:rsidP="002743B5">
            <w:pPr>
              <w:pStyle w:val="aa"/>
            </w:pPr>
          </w:p>
        </w:tc>
      </w:tr>
      <w:tr w:rsidR="002743B5" w:rsidRPr="00AB1F3D" w14:paraId="403FAFF3" w14:textId="77777777" w:rsidTr="00AB1F3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4A72A14C" w14:textId="77777777" w:rsidR="002743B5" w:rsidRPr="00AB1F3D" w:rsidRDefault="00AB1F3D" w:rsidP="002743B5">
            <w:pPr>
              <w:pStyle w:val="aa"/>
              <w:rPr>
                <w:b/>
                <w:vertAlign w:val="superscript"/>
              </w:rPr>
            </w:pPr>
            <w:r w:rsidRPr="00AB1F3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2AA2BBA6" w14:textId="77777777" w:rsidR="002743B5" w:rsidRPr="00AB1F3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0059D61" w14:textId="77777777" w:rsidR="002743B5" w:rsidRPr="00AB1F3D" w:rsidRDefault="00AB1F3D" w:rsidP="002743B5">
            <w:pPr>
              <w:pStyle w:val="aa"/>
              <w:rPr>
                <w:b/>
                <w:vertAlign w:val="superscript"/>
              </w:rPr>
            </w:pPr>
            <w:r w:rsidRPr="00AB1F3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273766B" w14:textId="77777777" w:rsidR="002743B5" w:rsidRPr="00AB1F3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92BB18" w14:textId="77777777" w:rsidR="002743B5" w:rsidRPr="00AB1F3D" w:rsidRDefault="00AB1F3D" w:rsidP="002743B5">
            <w:pPr>
              <w:pStyle w:val="aa"/>
              <w:rPr>
                <w:b/>
                <w:vertAlign w:val="superscript"/>
              </w:rPr>
            </w:pPr>
            <w:r w:rsidRPr="00AB1F3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220417E" w14:textId="77777777" w:rsidR="002743B5" w:rsidRPr="00AB1F3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7D33F9" w14:textId="77777777" w:rsidR="002743B5" w:rsidRPr="00AB1F3D" w:rsidRDefault="00AB1F3D" w:rsidP="002743B5">
            <w:pPr>
              <w:pStyle w:val="aa"/>
              <w:rPr>
                <w:vertAlign w:val="superscript"/>
              </w:rPr>
            </w:pPr>
            <w:r w:rsidRPr="00AB1F3D">
              <w:rPr>
                <w:vertAlign w:val="superscript"/>
              </w:rPr>
              <w:t>(дата)</w:t>
            </w:r>
          </w:p>
        </w:tc>
      </w:tr>
    </w:tbl>
    <w:p w14:paraId="664DC49B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47"/>
    <w:docVar w:name="adv_info1" w:val="     "/>
    <w:docVar w:name="adv_info2" w:val="     "/>
    <w:docVar w:name="adv_info3" w:val="     "/>
    <w:docVar w:name="att_org_adr" w:val="Россия, 350028, Краснодарский край, г. Краснодар, ул. Восточно-Кругликовская, 34, помещение №64"/>
    <w:docVar w:name="att_org_dop" w:val="Общество с ограниченной ответственностью «Кубаньтехносервис»_x000d__x000a_(ООО «Кубаньтехносервис»)_x000d__x000a__x000d__x000a_Испытательная лаборатория_x000d__x000a__x000d__x000a__x000d__x000a_Адрес места осуществления деятельности испытательной лаборатории (ИЛ):_x000d__x000a_Россия, 350028, Краснодарский край, г. Краснодар, ул. Восточно-Кругликовская, д. 34, помещение № 64_x000d__x000a_Контактные данные: тел. +7(800)-100-84-41, 2741384@bk.ru_x000d__x000a_"/>
    <w:docVar w:name="att_org_email" w:val="2741384@bk.ru"/>
    <w:docVar w:name="att_org_name" w:val="Общество с ограниченной ответственностью «Кубаньтехносервис»_x000d__x000a_ООО &quot;Кубаньтехносервис&quot; Адрес места осуществления деятельности испытательной лаборатории (ИЛ):_x000d__x000a_Россия, 350028, Краснодарский край, г. Краснодар, ул. Восточно-Кругликовская, д. 34, помещение № 64_x000d__x000a_Контактные данные: тел. +7(800)-100-84-41, 2741384@bk.ru_x000d__x000a_"/>
    <w:docVar w:name="att_org_reg_date" w:val="10.02.2016"/>
    <w:docVar w:name="att_org_reg_num" w:val="218"/>
    <w:docVar w:name="boss_fio" w:val="Голенский Владислав Павлович"/>
    <w:docVar w:name="ceh_info" w:val="МУНИЦИПАЛЬНОЕ БЮДЖЕТНОЕ ДОШКОЛЬНОЕ ОБРАЗОВАТЕЛЬНОЕ УЧРЕЖДЕНИЕ &quot;ДЕТСКИЙ САД №19 &quot;ЕЛОЧКА&quot; ГОРОДА ЕВПАТОРИИ РЕСПУБЛИКИ КРЫМ&quot;"/>
    <w:docVar w:name="doc_name" w:val="Документ47"/>
    <w:docVar w:name="doc_type" w:val="5"/>
    <w:docVar w:name="fill_date" w:val="       "/>
    <w:docVar w:name="org_guid" w:val="1AB9035FC8C64C9CA3E86DDEC4E7A4B0"/>
    <w:docVar w:name="org_id" w:val="44"/>
    <w:docVar w:name="org_name" w:val="     "/>
    <w:docVar w:name="pers_guids" w:val="95F55F6409F04DF189A8058579EC6ED3@183-671-717 98"/>
    <w:docVar w:name="pers_snils" w:val="95F55F6409F04DF189A8058579EC6ED3@183-671-717 98"/>
    <w:docVar w:name="podr_id" w:val="org_44"/>
    <w:docVar w:name="pred_dolg" w:val="Заведующий"/>
    <w:docVar w:name="pred_fio" w:val="Ревчук Е. Б."/>
    <w:docVar w:name="prikaz_sout" w:val="817"/>
    <w:docVar w:name="rbtd_adr" w:val="     "/>
    <w:docVar w:name="rbtd_name" w:val="МУНИЦИПАЛЬНОЕ БЮДЖЕТНОЕ ДОШКОЛЬНОЕ ОБРАЗОВАТЕЛЬНОЕ УЧРЕЖДЕНИЕ &quot;ДЕТСКИЙ САД №19 &quot;ЕЛОЧКА&quot; ГОРОДА ЕВПАТОРИИ РЕСПУБЛИКИ КРЫМ&quot;"/>
    <w:docVar w:name="step_test" w:val="6"/>
    <w:docVar w:name="sv_docs" w:val="1"/>
  </w:docVars>
  <w:rsids>
    <w:rsidRoot w:val="00AB1F3D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592"/>
    <w:rsid w:val="00572AE0"/>
    <w:rsid w:val="00584289"/>
    <w:rsid w:val="005B02F5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B1F3D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D4A35"/>
  <w15:chartTrackingRefBased/>
  <w15:docId w15:val="{096CCAAD-5EDB-44D3-8628-6A62A74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VadY .</dc:creator>
  <cp:keywords/>
  <dc:description/>
  <cp:lastModifiedBy>Пользователь</cp:lastModifiedBy>
  <cp:revision>5</cp:revision>
  <dcterms:created xsi:type="dcterms:W3CDTF">2025-10-20T10:34:00Z</dcterms:created>
  <dcterms:modified xsi:type="dcterms:W3CDTF">2026-02-12T13:27:00Z</dcterms:modified>
</cp:coreProperties>
</file>